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B4BE" w14:textId="77777777" w:rsidR="00683B58" w:rsidRDefault="00CD2CE1" w:rsidP="00A512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Records of Identified </w:t>
      </w:r>
      <w:r w:rsidR="00454C07" w:rsidRPr="006020A5">
        <w:rPr>
          <w:b/>
          <w:sz w:val="36"/>
          <w:szCs w:val="36"/>
          <w:u w:val="single"/>
        </w:rPr>
        <w:t xml:space="preserve">Conflict of Interest </w:t>
      </w:r>
      <w:r w:rsidR="006020A5" w:rsidRPr="006020A5">
        <w:rPr>
          <w:b/>
          <w:sz w:val="36"/>
          <w:szCs w:val="36"/>
          <w:u w:val="single"/>
        </w:rPr>
        <w:t>for BCS Qualifications</w:t>
      </w:r>
    </w:p>
    <w:p w14:paraId="559AA421" w14:textId="77777777" w:rsidR="00B319EC" w:rsidRDefault="00B319EC" w:rsidP="00A512E0">
      <w:pPr>
        <w:jc w:val="center"/>
        <w:rPr>
          <w:b/>
          <w:sz w:val="36"/>
          <w:szCs w:val="36"/>
          <w:u w:val="single"/>
        </w:rPr>
      </w:pPr>
    </w:p>
    <w:p w14:paraId="28976E4A" w14:textId="77777777" w:rsidR="00B319EC" w:rsidRDefault="00741B2D" w:rsidP="00A512E0">
      <w:pPr>
        <w:jc w:val="center"/>
        <w:rPr>
          <w:b/>
          <w:sz w:val="24"/>
        </w:rPr>
      </w:pPr>
      <w:r>
        <w:rPr>
          <w:b/>
          <w:sz w:val="24"/>
        </w:rPr>
        <w:t>Completed forms are to be retained by the BCS centre for audit purposes.</w:t>
      </w:r>
    </w:p>
    <w:p w14:paraId="546EE0BA" w14:textId="77777777" w:rsidR="007119E2" w:rsidRDefault="007119E2" w:rsidP="00A512E0">
      <w:pPr>
        <w:jc w:val="center"/>
        <w:rPr>
          <w:b/>
          <w:sz w:val="24"/>
        </w:rPr>
      </w:pPr>
    </w:p>
    <w:tbl>
      <w:tblPr>
        <w:tblStyle w:val="TableGrid"/>
        <w:tblW w:w="15154" w:type="dxa"/>
        <w:tblLook w:val="04A0" w:firstRow="1" w:lastRow="0" w:firstColumn="1" w:lastColumn="0" w:noHBand="0" w:noVBand="1"/>
      </w:tblPr>
      <w:tblGrid>
        <w:gridCol w:w="2267"/>
        <w:gridCol w:w="4119"/>
        <w:gridCol w:w="2982"/>
        <w:gridCol w:w="5786"/>
      </w:tblGrid>
      <w:tr w:rsidR="004054B5" w14:paraId="244081D6" w14:textId="77777777" w:rsidTr="00444AD7">
        <w:trPr>
          <w:trHeight w:val="656"/>
        </w:trPr>
        <w:tc>
          <w:tcPr>
            <w:tcW w:w="2267" w:type="dxa"/>
          </w:tcPr>
          <w:p w14:paraId="3CB0233A" w14:textId="77777777" w:rsidR="004054B5" w:rsidRDefault="00444AD7" w:rsidP="001D4A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Centre n</w:t>
            </w:r>
            <w:r w:rsidR="004054B5">
              <w:rPr>
                <w:b/>
                <w:sz w:val="24"/>
              </w:rPr>
              <w:t>ame:</w:t>
            </w:r>
          </w:p>
        </w:tc>
        <w:tc>
          <w:tcPr>
            <w:tcW w:w="4119" w:type="dxa"/>
          </w:tcPr>
          <w:p w14:paraId="4C4431E0" w14:textId="77777777" w:rsidR="004054B5" w:rsidRDefault="004054B5" w:rsidP="00A512E0">
            <w:pPr>
              <w:jc w:val="center"/>
              <w:rPr>
                <w:b/>
                <w:sz w:val="24"/>
              </w:rPr>
            </w:pPr>
          </w:p>
        </w:tc>
        <w:tc>
          <w:tcPr>
            <w:tcW w:w="2982" w:type="dxa"/>
          </w:tcPr>
          <w:p w14:paraId="6F3A34FD" w14:textId="77777777" w:rsidR="004054B5" w:rsidRDefault="00444AD7" w:rsidP="001D4A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BCS c</w:t>
            </w:r>
            <w:r w:rsidR="004054B5">
              <w:rPr>
                <w:b/>
                <w:sz w:val="24"/>
              </w:rPr>
              <w:t xml:space="preserve">entre </w:t>
            </w:r>
            <w:r>
              <w:rPr>
                <w:b/>
                <w:sz w:val="24"/>
              </w:rPr>
              <w:t>n</w:t>
            </w:r>
            <w:r w:rsidR="004054B5">
              <w:rPr>
                <w:b/>
                <w:sz w:val="24"/>
              </w:rPr>
              <w:t>umber:</w:t>
            </w:r>
          </w:p>
        </w:tc>
        <w:tc>
          <w:tcPr>
            <w:tcW w:w="5786" w:type="dxa"/>
          </w:tcPr>
          <w:p w14:paraId="270FCD37" w14:textId="77777777" w:rsidR="004054B5" w:rsidRDefault="004054B5" w:rsidP="00A512E0">
            <w:pPr>
              <w:jc w:val="center"/>
              <w:rPr>
                <w:b/>
                <w:sz w:val="24"/>
              </w:rPr>
            </w:pPr>
          </w:p>
        </w:tc>
      </w:tr>
      <w:tr w:rsidR="004054B5" w14:paraId="0853FA22" w14:textId="77777777" w:rsidTr="001D4AA3">
        <w:trPr>
          <w:trHeight w:val="594"/>
        </w:trPr>
        <w:tc>
          <w:tcPr>
            <w:tcW w:w="2267" w:type="dxa"/>
          </w:tcPr>
          <w:p w14:paraId="59C1B3D3" w14:textId="77777777" w:rsidR="004054B5" w:rsidRDefault="004054B5" w:rsidP="001D4AA3">
            <w:pPr>
              <w:jc w:val="center"/>
              <w:rPr>
                <w:b/>
                <w:sz w:val="24"/>
              </w:rPr>
            </w:pPr>
            <w:r w:rsidRPr="00B71E2B">
              <w:rPr>
                <w:rFonts w:cs="Arial"/>
                <w:b/>
                <w:sz w:val="24"/>
              </w:rPr>
              <w:t>Form completed by</w:t>
            </w:r>
            <w:r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4119" w:type="dxa"/>
          </w:tcPr>
          <w:p w14:paraId="771C919F" w14:textId="77777777" w:rsidR="004054B5" w:rsidRDefault="004054B5" w:rsidP="004054B5">
            <w:pPr>
              <w:rPr>
                <w:b/>
                <w:sz w:val="24"/>
              </w:rPr>
            </w:pPr>
          </w:p>
        </w:tc>
        <w:tc>
          <w:tcPr>
            <w:tcW w:w="2982" w:type="dxa"/>
          </w:tcPr>
          <w:p w14:paraId="1E0B7727" w14:textId="77777777" w:rsidR="004054B5" w:rsidRDefault="004054B5" w:rsidP="001D4A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form completed:</w:t>
            </w:r>
          </w:p>
        </w:tc>
        <w:tc>
          <w:tcPr>
            <w:tcW w:w="5786" w:type="dxa"/>
          </w:tcPr>
          <w:p w14:paraId="38E6C658" w14:textId="77777777" w:rsidR="004054B5" w:rsidRDefault="004054B5" w:rsidP="004054B5">
            <w:pPr>
              <w:rPr>
                <w:b/>
                <w:sz w:val="24"/>
              </w:rPr>
            </w:pPr>
          </w:p>
        </w:tc>
      </w:tr>
    </w:tbl>
    <w:p w14:paraId="18AFADDD" w14:textId="77777777" w:rsidR="007119E2" w:rsidRPr="00B319EC" w:rsidRDefault="007119E2" w:rsidP="004054B5">
      <w:pPr>
        <w:rPr>
          <w:b/>
          <w:sz w:val="24"/>
        </w:rPr>
      </w:pPr>
    </w:p>
    <w:p w14:paraId="26ADC403" w14:textId="292ECDA0" w:rsidR="00454C07" w:rsidRPr="006020A5" w:rsidRDefault="00454C07" w:rsidP="008D5812">
      <w:pPr>
        <w:rPr>
          <w:b/>
          <w:sz w:val="24"/>
        </w:rPr>
      </w:pPr>
      <w:r w:rsidRPr="006020A5">
        <w:rPr>
          <w:b/>
          <w:sz w:val="24"/>
        </w:rPr>
        <w:t>Teachers</w:t>
      </w:r>
      <w:r w:rsidR="00F842D1">
        <w:rPr>
          <w:b/>
          <w:sz w:val="24"/>
        </w:rPr>
        <w:t xml:space="preserve"> / Tutors</w:t>
      </w:r>
      <w:bookmarkStart w:id="0" w:name="_GoBack"/>
      <w:bookmarkEnd w:id="0"/>
      <w:r w:rsidRPr="006020A5">
        <w:rPr>
          <w:b/>
          <w:sz w:val="24"/>
        </w:rPr>
        <w:t xml:space="preserve"> </w:t>
      </w:r>
      <w:r w:rsidR="00444AD7">
        <w:rPr>
          <w:b/>
          <w:sz w:val="24"/>
        </w:rPr>
        <w:t>i</w:t>
      </w:r>
      <w:r w:rsidRPr="006020A5">
        <w:rPr>
          <w:b/>
          <w:sz w:val="24"/>
        </w:rPr>
        <w:t>nvigilating</w:t>
      </w:r>
      <w:r w:rsidR="006020A5" w:rsidRPr="006020A5">
        <w:rPr>
          <w:b/>
          <w:sz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070"/>
        <w:gridCol w:w="2608"/>
        <w:gridCol w:w="5953"/>
        <w:gridCol w:w="2126"/>
      </w:tblGrid>
      <w:tr w:rsidR="0044606A" w14:paraId="35C5797D" w14:textId="77777777" w:rsidTr="00444AD7">
        <w:tc>
          <w:tcPr>
            <w:tcW w:w="2405" w:type="dxa"/>
          </w:tcPr>
          <w:p w14:paraId="734580ED" w14:textId="77777777" w:rsidR="0044606A" w:rsidRPr="006020A5" w:rsidRDefault="0044606A" w:rsidP="0044606A">
            <w:r w:rsidRPr="006020A5">
              <w:t xml:space="preserve">Name of Teacher </w:t>
            </w:r>
          </w:p>
        </w:tc>
        <w:tc>
          <w:tcPr>
            <w:tcW w:w="2070" w:type="dxa"/>
          </w:tcPr>
          <w:p w14:paraId="4C6FFC22" w14:textId="77777777" w:rsidR="0044606A" w:rsidRPr="006020A5" w:rsidRDefault="0044606A" w:rsidP="0044606A">
            <w:r w:rsidRPr="006020A5">
              <w:t>Name of BCS Qualification they are Teaching</w:t>
            </w:r>
          </w:p>
        </w:tc>
        <w:tc>
          <w:tcPr>
            <w:tcW w:w="2608" w:type="dxa"/>
          </w:tcPr>
          <w:p w14:paraId="7F287DE3" w14:textId="77777777" w:rsidR="0044606A" w:rsidRPr="006020A5" w:rsidRDefault="003E3342" w:rsidP="0044606A">
            <w:r>
              <w:t>Name of</w:t>
            </w:r>
            <w:r w:rsidR="0044606A" w:rsidRPr="006020A5">
              <w:t xml:space="preserve"> BCS Qualification they are Invigilating</w:t>
            </w:r>
          </w:p>
        </w:tc>
        <w:tc>
          <w:tcPr>
            <w:tcW w:w="5953" w:type="dxa"/>
          </w:tcPr>
          <w:p w14:paraId="4F726FFD" w14:textId="77777777" w:rsidR="0044606A" w:rsidRPr="006020A5" w:rsidRDefault="0044606A" w:rsidP="0044606A">
            <w:r w:rsidRPr="006020A5">
              <w:t xml:space="preserve">Details of the Conflict of Interest </w:t>
            </w:r>
          </w:p>
        </w:tc>
        <w:tc>
          <w:tcPr>
            <w:tcW w:w="2126" w:type="dxa"/>
          </w:tcPr>
          <w:p w14:paraId="743F26EE" w14:textId="77777777" w:rsidR="0044606A" w:rsidRPr="006020A5" w:rsidRDefault="0044606A" w:rsidP="0044606A">
            <w:r w:rsidRPr="006020A5">
              <w:t xml:space="preserve">Date of </w:t>
            </w:r>
            <w:r w:rsidR="00444AD7">
              <w:t>O</w:t>
            </w:r>
            <w:r w:rsidRPr="006020A5">
              <w:t>ccurrence</w:t>
            </w:r>
          </w:p>
        </w:tc>
      </w:tr>
      <w:tr w:rsidR="0044606A" w14:paraId="5607C2A7" w14:textId="77777777" w:rsidTr="00444AD7">
        <w:tc>
          <w:tcPr>
            <w:tcW w:w="2405" w:type="dxa"/>
          </w:tcPr>
          <w:p w14:paraId="73D28227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070" w:type="dxa"/>
          </w:tcPr>
          <w:p w14:paraId="6DD818E3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608" w:type="dxa"/>
          </w:tcPr>
          <w:p w14:paraId="163FAD16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5953" w:type="dxa"/>
          </w:tcPr>
          <w:p w14:paraId="23DFD8C5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126" w:type="dxa"/>
          </w:tcPr>
          <w:p w14:paraId="5D8BC4BF" w14:textId="77777777" w:rsidR="0044606A" w:rsidRDefault="0044606A" w:rsidP="0044606A">
            <w:pPr>
              <w:rPr>
                <w:b/>
              </w:rPr>
            </w:pPr>
          </w:p>
        </w:tc>
      </w:tr>
      <w:tr w:rsidR="0044606A" w14:paraId="4613BB85" w14:textId="77777777" w:rsidTr="00444AD7">
        <w:tc>
          <w:tcPr>
            <w:tcW w:w="2405" w:type="dxa"/>
          </w:tcPr>
          <w:p w14:paraId="02C376C2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070" w:type="dxa"/>
          </w:tcPr>
          <w:p w14:paraId="1FAFAE25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608" w:type="dxa"/>
          </w:tcPr>
          <w:p w14:paraId="31B887BA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5953" w:type="dxa"/>
          </w:tcPr>
          <w:p w14:paraId="0F3BC397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126" w:type="dxa"/>
          </w:tcPr>
          <w:p w14:paraId="02CB233E" w14:textId="77777777" w:rsidR="0044606A" w:rsidRDefault="0044606A" w:rsidP="0044606A">
            <w:pPr>
              <w:rPr>
                <w:b/>
              </w:rPr>
            </w:pPr>
          </w:p>
        </w:tc>
      </w:tr>
      <w:tr w:rsidR="0044606A" w14:paraId="4854E2EE" w14:textId="77777777" w:rsidTr="00444AD7">
        <w:tc>
          <w:tcPr>
            <w:tcW w:w="2405" w:type="dxa"/>
          </w:tcPr>
          <w:p w14:paraId="7E0DA76B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070" w:type="dxa"/>
          </w:tcPr>
          <w:p w14:paraId="6CDCBD5D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608" w:type="dxa"/>
          </w:tcPr>
          <w:p w14:paraId="6B597E9C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5953" w:type="dxa"/>
          </w:tcPr>
          <w:p w14:paraId="635B212E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126" w:type="dxa"/>
          </w:tcPr>
          <w:p w14:paraId="3A14BAF4" w14:textId="77777777" w:rsidR="0044606A" w:rsidRDefault="0044606A" w:rsidP="0044606A">
            <w:pPr>
              <w:rPr>
                <w:b/>
              </w:rPr>
            </w:pPr>
          </w:p>
        </w:tc>
      </w:tr>
      <w:tr w:rsidR="0044606A" w14:paraId="0686AB97" w14:textId="77777777" w:rsidTr="00444AD7">
        <w:tc>
          <w:tcPr>
            <w:tcW w:w="2405" w:type="dxa"/>
          </w:tcPr>
          <w:p w14:paraId="7B929874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070" w:type="dxa"/>
          </w:tcPr>
          <w:p w14:paraId="41EF8BBB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608" w:type="dxa"/>
          </w:tcPr>
          <w:p w14:paraId="1DD06CDD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5953" w:type="dxa"/>
          </w:tcPr>
          <w:p w14:paraId="5FED0B49" w14:textId="77777777" w:rsidR="0044606A" w:rsidRDefault="0044606A" w:rsidP="0044606A">
            <w:pPr>
              <w:rPr>
                <w:b/>
              </w:rPr>
            </w:pPr>
          </w:p>
        </w:tc>
        <w:tc>
          <w:tcPr>
            <w:tcW w:w="2126" w:type="dxa"/>
          </w:tcPr>
          <w:p w14:paraId="23D6E7C8" w14:textId="77777777" w:rsidR="0044606A" w:rsidRDefault="0044606A" w:rsidP="0044606A">
            <w:pPr>
              <w:rPr>
                <w:b/>
              </w:rPr>
            </w:pPr>
          </w:p>
        </w:tc>
      </w:tr>
    </w:tbl>
    <w:p w14:paraId="777181B7" w14:textId="77777777" w:rsidR="001D4AA3" w:rsidRDefault="001D4AA3" w:rsidP="008D5812">
      <w:pPr>
        <w:rPr>
          <w:b/>
          <w:sz w:val="24"/>
        </w:rPr>
      </w:pPr>
    </w:p>
    <w:p w14:paraId="588A3CB8" w14:textId="77777777" w:rsidR="00454C07" w:rsidRPr="006020A5" w:rsidRDefault="00444AD7" w:rsidP="008D5812">
      <w:pPr>
        <w:rPr>
          <w:b/>
          <w:sz w:val="24"/>
        </w:rPr>
      </w:pPr>
      <w:r>
        <w:rPr>
          <w:b/>
          <w:sz w:val="24"/>
        </w:rPr>
        <w:t>Invigilator o</w:t>
      </w:r>
      <w:r w:rsidR="00454C07" w:rsidRPr="006020A5">
        <w:rPr>
          <w:b/>
          <w:sz w:val="24"/>
        </w:rPr>
        <w:t>bservations</w:t>
      </w:r>
      <w:r w:rsidR="006020A5" w:rsidRPr="006020A5">
        <w:rPr>
          <w:b/>
          <w:sz w:val="24"/>
        </w:rPr>
        <w:t>:</w:t>
      </w:r>
    </w:p>
    <w:tbl>
      <w:tblPr>
        <w:tblStyle w:val="TableGrid"/>
        <w:tblW w:w="15162" w:type="dxa"/>
        <w:tblLook w:val="04A0" w:firstRow="1" w:lastRow="0" w:firstColumn="1" w:lastColumn="0" w:noHBand="0" w:noVBand="1"/>
      </w:tblPr>
      <w:tblGrid>
        <w:gridCol w:w="2451"/>
        <w:gridCol w:w="2364"/>
        <w:gridCol w:w="8221"/>
        <w:gridCol w:w="2126"/>
      </w:tblGrid>
      <w:tr w:rsidR="006020A5" w14:paraId="079727F2" w14:textId="77777777" w:rsidTr="004054B5">
        <w:trPr>
          <w:trHeight w:val="292"/>
        </w:trPr>
        <w:tc>
          <w:tcPr>
            <w:tcW w:w="2451" w:type="dxa"/>
          </w:tcPr>
          <w:p w14:paraId="4A4846C5" w14:textId="77777777" w:rsidR="006020A5" w:rsidRPr="006020A5" w:rsidRDefault="006020A5" w:rsidP="008D5812">
            <w:r w:rsidRPr="006020A5">
              <w:t xml:space="preserve">Name of Invigilator </w:t>
            </w:r>
          </w:p>
        </w:tc>
        <w:tc>
          <w:tcPr>
            <w:tcW w:w="2364" w:type="dxa"/>
          </w:tcPr>
          <w:p w14:paraId="51CFCAEF" w14:textId="77777777" w:rsidR="006020A5" w:rsidRPr="006020A5" w:rsidRDefault="006020A5" w:rsidP="008D5812">
            <w:r w:rsidRPr="006020A5">
              <w:t xml:space="preserve">Name of Observer </w:t>
            </w:r>
          </w:p>
        </w:tc>
        <w:tc>
          <w:tcPr>
            <w:tcW w:w="8221" w:type="dxa"/>
          </w:tcPr>
          <w:p w14:paraId="2BA904B9" w14:textId="77777777" w:rsidR="006020A5" w:rsidRPr="006020A5" w:rsidRDefault="006020A5" w:rsidP="008D5812">
            <w:r w:rsidRPr="006020A5">
              <w:t>Details of the Conflict of Interest between Invigilator &amp; Observer</w:t>
            </w:r>
          </w:p>
        </w:tc>
        <w:tc>
          <w:tcPr>
            <w:tcW w:w="2126" w:type="dxa"/>
          </w:tcPr>
          <w:p w14:paraId="0E26F524" w14:textId="77777777" w:rsidR="006020A5" w:rsidRPr="006020A5" w:rsidRDefault="006020A5" w:rsidP="008D5812">
            <w:r w:rsidRPr="006020A5">
              <w:t>Date of Occurrence</w:t>
            </w:r>
          </w:p>
        </w:tc>
      </w:tr>
      <w:tr w:rsidR="006020A5" w14:paraId="14391381" w14:textId="77777777" w:rsidTr="004054B5">
        <w:trPr>
          <w:trHeight w:val="308"/>
        </w:trPr>
        <w:tc>
          <w:tcPr>
            <w:tcW w:w="2451" w:type="dxa"/>
          </w:tcPr>
          <w:p w14:paraId="4CE4156D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2364" w:type="dxa"/>
          </w:tcPr>
          <w:p w14:paraId="6516DE5F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8221" w:type="dxa"/>
          </w:tcPr>
          <w:p w14:paraId="395DD24E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2126" w:type="dxa"/>
          </w:tcPr>
          <w:p w14:paraId="5F59D479" w14:textId="77777777" w:rsidR="006020A5" w:rsidRDefault="006020A5" w:rsidP="008D5812">
            <w:pPr>
              <w:rPr>
                <w:b/>
              </w:rPr>
            </w:pPr>
          </w:p>
        </w:tc>
      </w:tr>
      <w:tr w:rsidR="006020A5" w14:paraId="7BB43120" w14:textId="77777777" w:rsidTr="004054B5">
        <w:trPr>
          <w:trHeight w:val="292"/>
        </w:trPr>
        <w:tc>
          <w:tcPr>
            <w:tcW w:w="2451" w:type="dxa"/>
          </w:tcPr>
          <w:p w14:paraId="6CAE04C4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2364" w:type="dxa"/>
          </w:tcPr>
          <w:p w14:paraId="6AF9C94A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8221" w:type="dxa"/>
          </w:tcPr>
          <w:p w14:paraId="0BABFFEA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2126" w:type="dxa"/>
          </w:tcPr>
          <w:p w14:paraId="60857A5D" w14:textId="77777777" w:rsidR="006020A5" w:rsidRDefault="006020A5" w:rsidP="008D5812">
            <w:pPr>
              <w:rPr>
                <w:b/>
              </w:rPr>
            </w:pPr>
          </w:p>
        </w:tc>
      </w:tr>
      <w:tr w:rsidR="006020A5" w14:paraId="3C145A8E" w14:textId="77777777" w:rsidTr="004054B5">
        <w:trPr>
          <w:trHeight w:val="292"/>
        </w:trPr>
        <w:tc>
          <w:tcPr>
            <w:tcW w:w="2451" w:type="dxa"/>
          </w:tcPr>
          <w:p w14:paraId="4ACD95AE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2364" w:type="dxa"/>
          </w:tcPr>
          <w:p w14:paraId="4BF41432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8221" w:type="dxa"/>
          </w:tcPr>
          <w:p w14:paraId="6DB78FCA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2126" w:type="dxa"/>
          </w:tcPr>
          <w:p w14:paraId="3614191E" w14:textId="77777777" w:rsidR="006020A5" w:rsidRDefault="006020A5" w:rsidP="008D5812">
            <w:pPr>
              <w:rPr>
                <w:b/>
              </w:rPr>
            </w:pPr>
          </w:p>
        </w:tc>
      </w:tr>
      <w:tr w:rsidR="006020A5" w14:paraId="1855DAD2" w14:textId="77777777" w:rsidTr="004054B5">
        <w:trPr>
          <w:trHeight w:val="292"/>
        </w:trPr>
        <w:tc>
          <w:tcPr>
            <w:tcW w:w="2451" w:type="dxa"/>
          </w:tcPr>
          <w:p w14:paraId="73E2DE70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2364" w:type="dxa"/>
          </w:tcPr>
          <w:p w14:paraId="617C5B42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8221" w:type="dxa"/>
          </w:tcPr>
          <w:p w14:paraId="7AC5D474" w14:textId="77777777" w:rsidR="006020A5" w:rsidRDefault="006020A5" w:rsidP="008D5812">
            <w:pPr>
              <w:rPr>
                <w:b/>
              </w:rPr>
            </w:pPr>
          </w:p>
        </w:tc>
        <w:tc>
          <w:tcPr>
            <w:tcW w:w="2126" w:type="dxa"/>
          </w:tcPr>
          <w:p w14:paraId="12747269" w14:textId="77777777" w:rsidR="006020A5" w:rsidRDefault="006020A5" w:rsidP="008D5812">
            <w:pPr>
              <w:rPr>
                <w:b/>
              </w:rPr>
            </w:pPr>
          </w:p>
        </w:tc>
      </w:tr>
      <w:tr w:rsidR="007119E2" w14:paraId="401D5FB5" w14:textId="77777777" w:rsidTr="004054B5">
        <w:trPr>
          <w:trHeight w:val="292"/>
        </w:trPr>
        <w:tc>
          <w:tcPr>
            <w:tcW w:w="2451" w:type="dxa"/>
          </w:tcPr>
          <w:p w14:paraId="30B8785E" w14:textId="77777777" w:rsidR="007119E2" w:rsidRDefault="007119E2" w:rsidP="008D5812">
            <w:pPr>
              <w:rPr>
                <w:b/>
              </w:rPr>
            </w:pPr>
          </w:p>
        </w:tc>
        <w:tc>
          <w:tcPr>
            <w:tcW w:w="2364" w:type="dxa"/>
          </w:tcPr>
          <w:p w14:paraId="2FEE6BF7" w14:textId="77777777" w:rsidR="007119E2" w:rsidRDefault="007119E2" w:rsidP="008D5812">
            <w:pPr>
              <w:rPr>
                <w:b/>
              </w:rPr>
            </w:pPr>
          </w:p>
        </w:tc>
        <w:tc>
          <w:tcPr>
            <w:tcW w:w="8221" w:type="dxa"/>
          </w:tcPr>
          <w:p w14:paraId="68B0B6F3" w14:textId="77777777" w:rsidR="007119E2" w:rsidRDefault="007119E2" w:rsidP="008D5812">
            <w:pPr>
              <w:rPr>
                <w:b/>
              </w:rPr>
            </w:pPr>
          </w:p>
        </w:tc>
        <w:tc>
          <w:tcPr>
            <w:tcW w:w="2126" w:type="dxa"/>
          </w:tcPr>
          <w:p w14:paraId="5E676869" w14:textId="77777777" w:rsidR="007119E2" w:rsidRDefault="007119E2" w:rsidP="008D5812">
            <w:pPr>
              <w:rPr>
                <w:b/>
              </w:rPr>
            </w:pPr>
          </w:p>
        </w:tc>
      </w:tr>
    </w:tbl>
    <w:p w14:paraId="41ED7B3F" w14:textId="77777777" w:rsidR="001D4AA3" w:rsidRDefault="001D4AA3" w:rsidP="008D5812">
      <w:pPr>
        <w:rPr>
          <w:b/>
          <w:sz w:val="24"/>
        </w:rPr>
      </w:pPr>
    </w:p>
    <w:p w14:paraId="4E9DE738" w14:textId="77777777" w:rsidR="001D4AA3" w:rsidRDefault="001D4AA3" w:rsidP="008D5812">
      <w:pPr>
        <w:rPr>
          <w:b/>
          <w:sz w:val="24"/>
        </w:rPr>
      </w:pPr>
    </w:p>
    <w:p w14:paraId="1ABC2630" w14:textId="77777777" w:rsidR="001D4AA3" w:rsidRDefault="001D4AA3" w:rsidP="008D5812">
      <w:pPr>
        <w:rPr>
          <w:b/>
          <w:sz w:val="24"/>
        </w:rPr>
      </w:pPr>
    </w:p>
    <w:p w14:paraId="3F11C6EB" w14:textId="77777777" w:rsidR="001D4AA3" w:rsidRDefault="001D4AA3" w:rsidP="008D5812">
      <w:pPr>
        <w:rPr>
          <w:b/>
          <w:sz w:val="24"/>
        </w:rPr>
      </w:pPr>
    </w:p>
    <w:p w14:paraId="28090A27" w14:textId="77777777" w:rsidR="001D4AA3" w:rsidRDefault="001D4AA3" w:rsidP="008D5812">
      <w:pPr>
        <w:rPr>
          <w:b/>
          <w:sz w:val="24"/>
        </w:rPr>
      </w:pPr>
    </w:p>
    <w:p w14:paraId="7DD73967" w14:textId="77777777" w:rsidR="00454C07" w:rsidRPr="006020A5" w:rsidRDefault="00454C07" w:rsidP="008D5812">
      <w:pPr>
        <w:rPr>
          <w:b/>
          <w:sz w:val="24"/>
        </w:rPr>
      </w:pPr>
      <w:r w:rsidRPr="006020A5">
        <w:rPr>
          <w:b/>
          <w:sz w:val="24"/>
        </w:rPr>
        <w:t>Invigilator personally know</w:t>
      </w:r>
      <w:r w:rsidR="007A0D9A" w:rsidRPr="006020A5">
        <w:rPr>
          <w:b/>
          <w:sz w:val="24"/>
        </w:rPr>
        <w:t>s</w:t>
      </w:r>
      <w:r w:rsidRPr="006020A5">
        <w:rPr>
          <w:b/>
          <w:sz w:val="24"/>
        </w:rPr>
        <w:t xml:space="preserve"> </w:t>
      </w:r>
      <w:r w:rsidR="00444AD7">
        <w:rPr>
          <w:b/>
          <w:sz w:val="24"/>
        </w:rPr>
        <w:t>the learner</w:t>
      </w:r>
      <w:r w:rsidRPr="006020A5">
        <w:rPr>
          <w:b/>
          <w:sz w:val="24"/>
        </w:rPr>
        <w:t xml:space="preserve"> they are invigilating</w:t>
      </w:r>
      <w:r w:rsidR="006020A5" w:rsidRPr="006020A5">
        <w:rPr>
          <w:b/>
          <w:sz w:val="24"/>
        </w:rPr>
        <w:t>:</w:t>
      </w:r>
    </w:p>
    <w:tbl>
      <w:tblPr>
        <w:tblStyle w:val="TableGrid"/>
        <w:tblW w:w="15165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6237"/>
        <w:gridCol w:w="2126"/>
        <w:gridCol w:w="2124"/>
      </w:tblGrid>
      <w:tr w:rsidR="0044606A" w14:paraId="00003CFB" w14:textId="77777777" w:rsidTr="004054B5">
        <w:trPr>
          <w:trHeight w:val="647"/>
        </w:trPr>
        <w:tc>
          <w:tcPr>
            <w:tcW w:w="2552" w:type="dxa"/>
          </w:tcPr>
          <w:p w14:paraId="44C2304F" w14:textId="77777777" w:rsidR="0044606A" w:rsidRPr="006020A5" w:rsidRDefault="0044606A" w:rsidP="000B2EA9">
            <w:r w:rsidRPr="006020A5">
              <w:t xml:space="preserve">Name of Invigilator </w:t>
            </w:r>
          </w:p>
        </w:tc>
        <w:tc>
          <w:tcPr>
            <w:tcW w:w="2126" w:type="dxa"/>
          </w:tcPr>
          <w:p w14:paraId="68C42555" w14:textId="77777777" w:rsidR="0044606A" w:rsidRPr="006020A5" w:rsidRDefault="0044606A" w:rsidP="000B2EA9">
            <w:r w:rsidRPr="006020A5">
              <w:t xml:space="preserve">Name &amp; BCS ID of </w:t>
            </w:r>
            <w:r w:rsidR="00444AD7">
              <w:t>L</w:t>
            </w:r>
            <w:r w:rsidRPr="006020A5">
              <w:t xml:space="preserve">earner   </w:t>
            </w:r>
          </w:p>
        </w:tc>
        <w:tc>
          <w:tcPr>
            <w:tcW w:w="6237" w:type="dxa"/>
          </w:tcPr>
          <w:p w14:paraId="47D91787" w14:textId="77777777" w:rsidR="0044606A" w:rsidRPr="006020A5" w:rsidRDefault="0044606A" w:rsidP="000B2EA9">
            <w:r w:rsidRPr="006020A5">
              <w:t>Details of the Conflict of Interest between Invigilator &amp; Learner</w:t>
            </w:r>
          </w:p>
        </w:tc>
        <w:tc>
          <w:tcPr>
            <w:tcW w:w="2126" w:type="dxa"/>
          </w:tcPr>
          <w:p w14:paraId="6E68743A" w14:textId="77777777" w:rsidR="0044606A" w:rsidRPr="006020A5" w:rsidRDefault="0044606A" w:rsidP="000B2EA9">
            <w:r>
              <w:t>Test &amp; Test Date</w:t>
            </w:r>
          </w:p>
        </w:tc>
        <w:tc>
          <w:tcPr>
            <w:tcW w:w="2124" w:type="dxa"/>
          </w:tcPr>
          <w:p w14:paraId="383FBB46" w14:textId="77777777" w:rsidR="0044606A" w:rsidRPr="006020A5" w:rsidRDefault="0044606A" w:rsidP="000B2EA9">
            <w:r w:rsidRPr="006020A5">
              <w:t>Date of Occurrence</w:t>
            </w:r>
            <w:r>
              <w:t xml:space="preserve">                                       </w:t>
            </w:r>
          </w:p>
        </w:tc>
      </w:tr>
      <w:tr w:rsidR="0044606A" w14:paraId="2397874B" w14:textId="77777777" w:rsidTr="004054B5">
        <w:trPr>
          <w:trHeight w:val="314"/>
        </w:trPr>
        <w:tc>
          <w:tcPr>
            <w:tcW w:w="2552" w:type="dxa"/>
          </w:tcPr>
          <w:p w14:paraId="243026C7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664C5F9B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6237" w:type="dxa"/>
          </w:tcPr>
          <w:p w14:paraId="1AFCB798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6C1C067A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2124" w:type="dxa"/>
          </w:tcPr>
          <w:p w14:paraId="0A31625F" w14:textId="77777777" w:rsidR="0044606A" w:rsidRDefault="0044606A" w:rsidP="000B2EA9">
            <w:pPr>
              <w:rPr>
                <w:b/>
              </w:rPr>
            </w:pPr>
          </w:p>
        </w:tc>
      </w:tr>
      <w:tr w:rsidR="0044606A" w14:paraId="43430C64" w14:textId="77777777" w:rsidTr="004054B5">
        <w:trPr>
          <w:trHeight w:val="332"/>
        </w:trPr>
        <w:tc>
          <w:tcPr>
            <w:tcW w:w="2552" w:type="dxa"/>
          </w:tcPr>
          <w:p w14:paraId="072E053E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0B8BC975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6237" w:type="dxa"/>
          </w:tcPr>
          <w:p w14:paraId="0CBC4E3F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2F1277F7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2124" w:type="dxa"/>
          </w:tcPr>
          <w:p w14:paraId="72911798" w14:textId="77777777" w:rsidR="0044606A" w:rsidRDefault="0044606A" w:rsidP="000B2EA9">
            <w:pPr>
              <w:rPr>
                <w:b/>
              </w:rPr>
            </w:pPr>
          </w:p>
        </w:tc>
      </w:tr>
      <w:tr w:rsidR="0044606A" w14:paraId="2A06BA4A" w14:textId="77777777" w:rsidTr="004054B5">
        <w:trPr>
          <w:trHeight w:val="314"/>
        </w:trPr>
        <w:tc>
          <w:tcPr>
            <w:tcW w:w="2552" w:type="dxa"/>
          </w:tcPr>
          <w:p w14:paraId="7E3F4100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5BAD93AF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6237" w:type="dxa"/>
          </w:tcPr>
          <w:p w14:paraId="2D0795FD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1711D697" w14:textId="77777777" w:rsidR="0044606A" w:rsidRDefault="0044606A" w:rsidP="000B2EA9">
            <w:pPr>
              <w:rPr>
                <w:b/>
              </w:rPr>
            </w:pPr>
          </w:p>
        </w:tc>
        <w:tc>
          <w:tcPr>
            <w:tcW w:w="2124" w:type="dxa"/>
          </w:tcPr>
          <w:p w14:paraId="226223DE" w14:textId="77777777" w:rsidR="0044606A" w:rsidRDefault="0044606A" w:rsidP="000B2EA9">
            <w:pPr>
              <w:rPr>
                <w:b/>
              </w:rPr>
            </w:pPr>
          </w:p>
        </w:tc>
      </w:tr>
      <w:tr w:rsidR="004054B5" w14:paraId="5377F975" w14:textId="77777777" w:rsidTr="004054B5">
        <w:trPr>
          <w:trHeight w:val="314"/>
        </w:trPr>
        <w:tc>
          <w:tcPr>
            <w:tcW w:w="2552" w:type="dxa"/>
          </w:tcPr>
          <w:p w14:paraId="5F257D07" w14:textId="77777777" w:rsidR="004054B5" w:rsidRDefault="004054B5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3C3A4EB5" w14:textId="77777777" w:rsidR="004054B5" w:rsidRDefault="004054B5" w:rsidP="000B2EA9">
            <w:pPr>
              <w:rPr>
                <w:b/>
              </w:rPr>
            </w:pPr>
          </w:p>
        </w:tc>
        <w:tc>
          <w:tcPr>
            <w:tcW w:w="6237" w:type="dxa"/>
          </w:tcPr>
          <w:p w14:paraId="23EA5570" w14:textId="77777777" w:rsidR="004054B5" w:rsidRDefault="004054B5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6FDC81CD" w14:textId="77777777" w:rsidR="004054B5" w:rsidRDefault="004054B5" w:rsidP="000B2EA9">
            <w:pPr>
              <w:rPr>
                <w:b/>
              </w:rPr>
            </w:pPr>
          </w:p>
        </w:tc>
        <w:tc>
          <w:tcPr>
            <w:tcW w:w="2124" w:type="dxa"/>
          </w:tcPr>
          <w:p w14:paraId="796C86B0" w14:textId="77777777" w:rsidR="004054B5" w:rsidRDefault="004054B5" w:rsidP="000B2EA9">
            <w:pPr>
              <w:rPr>
                <w:b/>
              </w:rPr>
            </w:pPr>
          </w:p>
        </w:tc>
      </w:tr>
      <w:tr w:rsidR="004054B5" w14:paraId="7CC4C209" w14:textId="77777777" w:rsidTr="004054B5">
        <w:trPr>
          <w:trHeight w:val="314"/>
        </w:trPr>
        <w:tc>
          <w:tcPr>
            <w:tcW w:w="2552" w:type="dxa"/>
          </w:tcPr>
          <w:p w14:paraId="3CA9F085" w14:textId="77777777" w:rsidR="004054B5" w:rsidRDefault="004054B5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5E7CF130" w14:textId="77777777" w:rsidR="004054B5" w:rsidRDefault="004054B5" w:rsidP="000B2EA9">
            <w:pPr>
              <w:rPr>
                <w:b/>
              </w:rPr>
            </w:pPr>
          </w:p>
        </w:tc>
        <w:tc>
          <w:tcPr>
            <w:tcW w:w="6237" w:type="dxa"/>
          </w:tcPr>
          <w:p w14:paraId="7A3D943A" w14:textId="77777777" w:rsidR="004054B5" w:rsidRDefault="004054B5" w:rsidP="000B2EA9">
            <w:pPr>
              <w:rPr>
                <w:b/>
              </w:rPr>
            </w:pPr>
          </w:p>
        </w:tc>
        <w:tc>
          <w:tcPr>
            <w:tcW w:w="2126" w:type="dxa"/>
          </w:tcPr>
          <w:p w14:paraId="276C7473" w14:textId="77777777" w:rsidR="004054B5" w:rsidRDefault="004054B5" w:rsidP="000B2EA9">
            <w:pPr>
              <w:rPr>
                <w:b/>
              </w:rPr>
            </w:pPr>
          </w:p>
        </w:tc>
        <w:tc>
          <w:tcPr>
            <w:tcW w:w="2124" w:type="dxa"/>
          </w:tcPr>
          <w:p w14:paraId="06BC3187" w14:textId="77777777" w:rsidR="004054B5" w:rsidRDefault="004054B5" w:rsidP="000B2EA9">
            <w:pPr>
              <w:rPr>
                <w:b/>
              </w:rPr>
            </w:pPr>
          </w:p>
        </w:tc>
      </w:tr>
    </w:tbl>
    <w:p w14:paraId="2354C3BD" w14:textId="77777777" w:rsidR="001D4AA3" w:rsidRDefault="001D4AA3" w:rsidP="008D5812">
      <w:pPr>
        <w:rPr>
          <w:b/>
          <w:sz w:val="24"/>
        </w:rPr>
      </w:pPr>
    </w:p>
    <w:p w14:paraId="05E5F5DE" w14:textId="77777777" w:rsidR="00454C07" w:rsidRPr="006020A5" w:rsidRDefault="00444AD7" w:rsidP="008D5812">
      <w:pPr>
        <w:rPr>
          <w:b/>
          <w:sz w:val="24"/>
        </w:rPr>
      </w:pPr>
      <w:r>
        <w:rPr>
          <w:b/>
          <w:sz w:val="24"/>
        </w:rPr>
        <w:t>Other conflicts of i</w:t>
      </w:r>
      <w:r w:rsidR="006020A5" w:rsidRPr="006020A5">
        <w:rPr>
          <w:b/>
          <w:sz w:val="24"/>
        </w:rPr>
        <w:t>nterest to be recorded by the BCS Centre: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4054B5" w14:paraId="7E738445" w14:textId="77777777" w:rsidTr="004054B5">
        <w:tc>
          <w:tcPr>
            <w:tcW w:w="15126" w:type="dxa"/>
          </w:tcPr>
          <w:p w14:paraId="6215EEB5" w14:textId="77777777" w:rsidR="004054B5" w:rsidRDefault="004054B5" w:rsidP="006020A5">
            <w:pPr>
              <w:rPr>
                <w:b/>
              </w:rPr>
            </w:pPr>
          </w:p>
        </w:tc>
      </w:tr>
      <w:tr w:rsidR="004054B5" w14:paraId="762C8D30" w14:textId="77777777" w:rsidTr="004054B5">
        <w:tc>
          <w:tcPr>
            <w:tcW w:w="15126" w:type="dxa"/>
          </w:tcPr>
          <w:p w14:paraId="30A64833" w14:textId="77777777" w:rsidR="004054B5" w:rsidRDefault="004054B5" w:rsidP="006020A5">
            <w:pPr>
              <w:rPr>
                <w:b/>
              </w:rPr>
            </w:pPr>
          </w:p>
        </w:tc>
      </w:tr>
      <w:tr w:rsidR="004054B5" w14:paraId="4F6D9791" w14:textId="77777777" w:rsidTr="004054B5">
        <w:tc>
          <w:tcPr>
            <w:tcW w:w="15126" w:type="dxa"/>
          </w:tcPr>
          <w:p w14:paraId="26316147" w14:textId="77777777" w:rsidR="004054B5" w:rsidRDefault="004054B5" w:rsidP="006020A5">
            <w:pPr>
              <w:rPr>
                <w:b/>
              </w:rPr>
            </w:pPr>
          </w:p>
        </w:tc>
      </w:tr>
      <w:tr w:rsidR="004054B5" w14:paraId="05EA1B3E" w14:textId="77777777" w:rsidTr="004054B5">
        <w:tc>
          <w:tcPr>
            <w:tcW w:w="15126" w:type="dxa"/>
          </w:tcPr>
          <w:p w14:paraId="3A5C670C" w14:textId="77777777" w:rsidR="004054B5" w:rsidRDefault="004054B5" w:rsidP="006020A5">
            <w:pPr>
              <w:rPr>
                <w:b/>
              </w:rPr>
            </w:pPr>
          </w:p>
        </w:tc>
      </w:tr>
      <w:tr w:rsidR="004054B5" w14:paraId="56372244" w14:textId="77777777" w:rsidTr="004054B5">
        <w:tc>
          <w:tcPr>
            <w:tcW w:w="15126" w:type="dxa"/>
          </w:tcPr>
          <w:p w14:paraId="0123D1E0" w14:textId="77777777" w:rsidR="004054B5" w:rsidRDefault="004054B5" w:rsidP="006020A5">
            <w:pPr>
              <w:rPr>
                <w:b/>
              </w:rPr>
            </w:pPr>
          </w:p>
        </w:tc>
      </w:tr>
      <w:tr w:rsidR="004054B5" w14:paraId="2168A53F" w14:textId="77777777" w:rsidTr="004054B5">
        <w:tc>
          <w:tcPr>
            <w:tcW w:w="15126" w:type="dxa"/>
          </w:tcPr>
          <w:p w14:paraId="1C2A64C5" w14:textId="77777777" w:rsidR="004054B5" w:rsidRDefault="004054B5" w:rsidP="006020A5">
            <w:pPr>
              <w:rPr>
                <w:b/>
              </w:rPr>
            </w:pPr>
          </w:p>
        </w:tc>
      </w:tr>
    </w:tbl>
    <w:p w14:paraId="469826E5" w14:textId="77777777" w:rsidR="006020A5" w:rsidRPr="00454C07" w:rsidRDefault="006020A5" w:rsidP="006020A5">
      <w:pPr>
        <w:rPr>
          <w:b/>
        </w:rPr>
      </w:pPr>
    </w:p>
    <w:sectPr w:rsidR="006020A5" w:rsidRPr="00454C07" w:rsidSect="006020A5">
      <w:footerReference w:type="default" r:id="rId7"/>
      <w:headerReference w:type="first" r:id="rId8"/>
      <w:footerReference w:type="first" r:id="rId9"/>
      <w:type w:val="continuous"/>
      <w:pgSz w:w="16838" w:h="11906" w:orient="landscape" w:code="9"/>
      <w:pgMar w:top="1418" w:right="851" w:bottom="624" w:left="851" w:header="28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6979" w14:textId="77777777" w:rsidR="00A95B0F" w:rsidRDefault="00A95B0F">
      <w:r>
        <w:separator/>
      </w:r>
    </w:p>
  </w:endnote>
  <w:endnote w:type="continuationSeparator" w:id="0">
    <w:p w14:paraId="5966B509" w14:textId="77777777" w:rsidR="00A95B0F" w:rsidRDefault="00A9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F6B4" w14:textId="77777777" w:rsidR="001D4AA3" w:rsidRDefault="001D4AA3">
    <w:pPr>
      <w:pStyle w:val="Footer"/>
    </w:pPr>
    <w:r>
      <w:t>Conflict of Interest V1.0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April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D35F" w14:textId="77777777" w:rsidR="001501D5" w:rsidRDefault="001501D5">
    <w:pPr>
      <w:pStyle w:val="Footer"/>
    </w:pPr>
    <w:r>
      <w:t xml:space="preserve">Conflict of Interest V1.0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D4AA3">
      <w:t>April 2017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C650" w14:textId="77777777" w:rsidR="00A95B0F" w:rsidRDefault="00A95B0F">
      <w:r>
        <w:separator/>
      </w:r>
    </w:p>
  </w:footnote>
  <w:footnote w:type="continuationSeparator" w:id="0">
    <w:p w14:paraId="143B06F9" w14:textId="77777777" w:rsidR="00A95B0F" w:rsidRDefault="00A9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ED33" w14:textId="77777777" w:rsidR="00CE314B" w:rsidRPr="00CC08D2" w:rsidRDefault="00ED6584" w:rsidP="00E33CA7">
    <w:pPr>
      <w:pStyle w:val="Header"/>
      <w:spacing w:after="1920"/>
      <w:rPr>
        <w:color w:val="FFFFFF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580535" wp14:editId="70CCAB00">
          <wp:simplePos x="0" y="0"/>
          <wp:positionH relativeFrom="page">
            <wp:posOffset>-15875</wp:posOffset>
          </wp:positionH>
          <wp:positionV relativeFrom="page">
            <wp:posOffset>12700</wp:posOffset>
          </wp:positionV>
          <wp:extent cx="3674110" cy="1323975"/>
          <wp:effectExtent l="0" t="0" r="2540" b="9525"/>
          <wp:wrapSquare wrapText="bothSides"/>
          <wp:docPr id="31" name="Picture 23" descr="\\bcsfile01\users$\kmanning\My Pictures\learni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\\bcsfile01\users$\kmanning\My Pictures\learnin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411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284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6D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2C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68B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803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D40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1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EA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A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123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4097" style="mso-position-horizontal-relative:page;mso-position-vertical-relative:page" fill="f" fillcolor="white" strokecolor="#9c0">
      <v:fill color="white" on="f"/>
      <v:stroke color="#9c0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2C"/>
    <w:rsid w:val="00012A3A"/>
    <w:rsid w:val="00037E04"/>
    <w:rsid w:val="00052F05"/>
    <w:rsid w:val="0007695C"/>
    <w:rsid w:val="000B68D7"/>
    <w:rsid w:val="000C157B"/>
    <w:rsid w:val="000D7C7E"/>
    <w:rsid w:val="000D7F41"/>
    <w:rsid w:val="000E568A"/>
    <w:rsid w:val="000E7595"/>
    <w:rsid w:val="000F139F"/>
    <w:rsid w:val="000F2BAB"/>
    <w:rsid w:val="0010065B"/>
    <w:rsid w:val="00107EB3"/>
    <w:rsid w:val="00113565"/>
    <w:rsid w:val="00115E45"/>
    <w:rsid w:val="00135085"/>
    <w:rsid w:val="00136296"/>
    <w:rsid w:val="00141041"/>
    <w:rsid w:val="001501D5"/>
    <w:rsid w:val="0017408F"/>
    <w:rsid w:val="00177890"/>
    <w:rsid w:val="00186033"/>
    <w:rsid w:val="001945CF"/>
    <w:rsid w:val="001A2430"/>
    <w:rsid w:val="001A490A"/>
    <w:rsid w:val="001A71DC"/>
    <w:rsid w:val="001B1B10"/>
    <w:rsid w:val="001C2826"/>
    <w:rsid w:val="001D18C0"/>
    <w:rsid w:val="001D4AA3"/>
    <w:rsid w:val="001D4BE5"/>
    <w:rsid w:val="001E2245"/>
    <w:rsid w:val="001E6A3D"/>
    <w:rsid w:val="001F0C1B"/>
    <w:rsid w:val="00203B11"/>
    <w:rsid w:val="00207C5A"/>
    <w:rsid w:val="0021665F"/>
    <w:rsid w:val="00230BD0"/>
    <w:rsid w:val="00234CAE"/>
    <w:rsid w:val="002362A0"/>
    <w:rsid w:val="00251A3D"/>
    <w:rsid w:val="00253C53"/>
    <w:rsid w:val="002965D5"/>
    <w:rsid w:val="003015D7"/>
    <w:rsid w:val="003168AA"/>
    <w:rsid w:val="00337F2D"/>
    <w:rsid w:val="003425E1"/>
    <w:rsid w:val="00362892"/>
    <w:rsid w:val="003B02D5"/>
    <w:rsid w:val="003C17E8"/>
    <w:rsid w:val="003E3342"/>
    <w:rsid w:val="003E3855"/>
    <w:rsid w:val="003F6104"/>
    <w:rsid w:val="004054B5"/>
    <w:rsid w:val="00413B49"/>
    <w:rsid w:val="00430F41"/>
    <w:rsid w:val="0044102E"/>
    <w:rsid w:val="00444AD7"/>
    <w:rsid w:val="004456C0"/>
    <w:rsid w:val="0044606A"/>
    <w:rsid w:val="00454C07"/>
    <w:rsid w:val="0046316A"/>
    <w:rsid w:val="004758F6"/>
    <w:rsid w:val="004846FF"/>
    <w:rsid w:val="00490A0E"/>
    <w:rsid w:val="004A0439"/>
    <w:rsid w:val="004B523D"/>
    <w:rsid w:val="004C4C43"/>
    <w:rsid w:val="004E1A04"/>
    <w:rsid w:val="004E27EE"/>
    <w:rsid w:val="005057EC"/>
    <w:rsid w:val="00507358"/>
    <w:rsid w:val="0052302C"/>
    <w:rsid w:val="00532E9A"/>
    <w:rsid w:val="005353B6"/>
    <w:rsid w:val="005452E9"/>
    <w:rsid w:val="00552331"/>
    <w:rsid w:val="00560148"/>
    <w:rsid w:val="0057422A"/>
    <w:rsid w:val="00574BBE"/>
    <w:rsid w:val="0058152D"/>
    <w:rsid w:val="00591ADB"/>
    <w:rsid w:val="0059369A"/>
    <w:rsid w:val="005958F8"/>
    <w:rsid w:val="00596ED2"/>
    <w:rsid w:val="005A1086"/>
    <w:rsid w:val="005C124F"/>
    <w:rsid w:val="005C4D80"/>
    <w:rsid w:val="005C79B8"/>
    <w:rsid w:val="005E534A"/>
    <w:rsid w:val="006020A5"/>
    <w:rsid w:val="00605275"/>
    <w:rsid w:val="00612D20"/>
    <w:rsid w:val="006271E2"/>
    <w:rsid w:val="0063249D"/>
    <w:rsid w:val="00655D2F"/>
    <w:rsid w:val="00656732"/>
    <w:rsid w:val="00683B58"/>
    <w:rsid w:val="006B15D8"/>
    <w:rsid w:val="006B6260"/>
    <w:rsid w:val="006C16B4"/>
    <w:rsid w:val="006F405B"/>
    <w:rsid w:val="0070577B"/>
    <w:rsid w:val="007119E2"/>
    <w:rsid w:val="00741B2D"/>
    <w:rsid w:val="00763602"/>
    <w:rsid w:val="00775786"/>
    <w:rsid w:val="007774AC"/>
    <w:rsid w:val="00786BD6"/>
    <w:rsid w:val="007A0D9A"/>
    <w:rsid w:val="007C13CA"/>
    <w:rsid w:val="007D3739"/>
    <w:rsid w:val="007E0677"/>
    <w:rsid w:val="007E7C91"/>
    <w:rsid w:val="00824F63"/>
    <w:rsid w:val="008348C2"/>
    <w:rsid w:val="0085050F"/>
    <w:rsid w:val="008739A9"/>
    <w:rsid w:val="0089466B"/>
    <w:rsid w:val="008C2E59"/>
    <w:rsid w:val="008D1EA6"/>
    <w:rsid w:val="008D5812"/>
    <w:rsid w:val="008E35E2"/>
    <w:rsid w:val="008F5DE9"/>
    <w:rsid w:val="0090050B"/>
    <w:rsid w:val="00901A73"/>
    <w:rsid w:val="009259F6"/>
    <w:rsid w:val="0093722A"/>
    <w:rsid w:val="009528B7"/>
    <w:rsid w:val="009A23A6"/>
    <w:rsid w:val="009B0DCE"/>
    <w:rsid w:val="009B7005"/>
    <w:rsid w:val="009E0CD3"/>
    <w:rsid w:val="009F6FF7"/>
    <w:rsid w:val="00A14CC7"/>
    <w:rsid w:val="00A23E8E"/>
    <w:rsid w:val="00A4679F"/>
    <w:rsid w:val="00A512E0"/>
    <w:rsid w:val="00A80AC5"/>
    <w:rsid w:val="00A90672"/>
    <w:rsid w:val="00A9394D"/>
    <w:rsid w:val="00A95B0F"/>
    <w:rsid w:val="00AB40E2"/>
    <w:rsid w:val="00B0314B"/>
    <w:rsid w:val="00B052EB"/>
    <w:rsid w:val="00B144A4"/>
    <w:rsid w:val="00B26C4A"/>
    <w:rsid w:val="00B319EC"/>
    <w:rsid w:val="00B373F2"/>
    <w:rsid w:val="00B47AAC"/>
    <w:rsid w:val="00BA0C8C"/>
    <w:rsid w:val="00BA167E"/>
    <w:rsid w:val="00BC2C68"/>
    <w:rsid w:val="00BC5DF8"/>
    <w:rsid w:val="00BD6F82"/>
    <w:rsid w:val="00BD7611"/>
    <w:rsid w:val="00C062B3"/>
    <w:rsid w:val="00C16B8B"/>
    <w:rsid w:val="00C37F8D"/>
    <w:rsid w:val="00C50DE6"/>
    <w:rsid w:val="00C56270"/>
    <w:rsid w:val="00C865A9"/>
    <w:rsid w:val="00C93C71"/>
    <w:rsid w:val="00C96039"/>
    <w:rsid w:val="00CC08D2"/>
    <w:rsid w:val="00CC2814"/>
    <w:rsid w:val="00CD235F"/>
    <w:rsid w:val="00CD25B3"/>
    <w:rsid w:val="00CD2CE1"/>
    <w:rsid w:val="00CE314B"/>
    <w:rsid w:val="00CF23D0"/>
    <w:rsid w:val="00D0490A"/>
    <w:rsid w:val="00D33FA4"/>
    <w:rsid w:val="00D52C0A"/>
    <w:rsid w:val="00D55061"/>
    <w:rsid w:val="00D61CB3"/>
    <w:rsid w:val="00D65BB7"/>
    <w:rsid w:val="00D8333D"/>
    <w:rsid w:val="00DD7E5F"/>
    <w:rsid w:val="00DE29B4"/>
    <w:rsid w:val="00DF1D39"/>
    <w:rsid w:val="00E06C3F"/>
    <w:rsid w:val="00E33CA7"/>
    <w:rsid w:val="00E353A5"/>
    <w:rsid w:val="00E57CA3"/>
    <w:rsid w:val="00E86909"/>
    <w:rsid w:val="00E96712"/>
    <w:rsid w:val="00E972A9"/>
    <w:rsid w:val="00EB60B7"/>
    <w:rsid w:val="00ED6584"/>
    <w:rsid w:val="00EF63F9"/>
    <w:rsid w:val="00F05631"/>
    <w:rsid w:val="00F308D4"/>
    <w:rsid w:val="00F5651A"/>
    <w:rsid w:val="00F644FA"/>
    <w:rsid w:val="00F80C68"/>
    <w:rsid w:val="00F8248D"/>
    <w:rsid w:val="00F842D1"/>
    <w:rsid w:val="00FA3694"/>
    <w:rsid w:val="00FB1DB5"/>
    <w:rsid w:val="00FC1555"/>
    <w:rsid w:val="00FD7112"/>
    <w:rsid w:val="00FD7DD2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color="#9c0">
      <v:fill color="white" on="f"/>
      <v:stroke color="#9c0" weight=".5pt"/>
    </o:shapedefaults>
    <o:shapelayout v:ext="edit">
      <o:idmap v:ext="edit" data="1"/>
    </o:shapelayout>
  </w:shapeDefaults>
  <w:decimalSymbol w:val="."/>
  <w:listSeparator w:val=","/>
  <w14:docId w14:val="1C5D2409"/>
  <w15:docId w15:val="{E9817381-4E3A-4CAD-A098-C6FA007C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157B"/>
    <w:pPr>
      <w:spacing w:line="28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7422A"/>
    <w:pPr>
      <w:keepNext/>
      <w:spacing w:line="3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7422A"/>
    <w:pPr>
      <w:keepNext/>
      <w:spacing w:line="300" w:lineRule="atLeast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2965D5"/>
    <w:pPr>
      <w:keepNext/>
      <w:spacing w:before="20"/>
      <w:outlineLvl w:val="2"/>
    </w:pPr>
    <w:rPr>
      <w:rFonts w:cs="Arial"/>
      <w:b/>
      <w:bCs/>
      <w:szCs w:val="16"/>
    </w:rPr>
  </w:style>
  <w:style w:type="paragraph" w:styleId="Heading4">
    <w:name w:val="heading 4"/>
    <w:basedOn w:val="Heading3"/>
    <w:next w:val="Normal"/>
    <w:qFormat/>
    <w:rsid w:val="00A90672"/>
    <w:pPr>
      <w:spacing w:after="60"/>
      <w:outlineLvl w:val="3"/>
    </w:pPr>
  </w:style>
  <w:style w:type="paragraph" w:styleId="Heading5">
    <w:name w:val="heading 5"/>
    <w:basedOn w:val="Normal"/>
    <w:next w:val="Normal"/>
    <w:qFormat/>
    <w:rsid w:val="002965D5"/>
    <w:pPr>
      <w:pBdr>
        <w:top w:val="single" w:sz="8" w:space="4" w:color="auto"/>
      </w:pBdr>
      <w:outlineLvl w:val="4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3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8F8"/>
    <w:pPr>
      <w:tabs>
        <w:tab w:val="center" w:pos="4153"/>
        <w:tab w:val="right" w:pos="8306"/>
      </w:tabs>
      <w:spacing w:line="180" w:lineRule="atLeast"/>
    </w:pPr>
    <w:rPr>
      <w:color w:val="006941"/>
      <w:sz w:val="12"/>
    </w:rPr>
  </w:style>
  <w:style w:type="paragraph" w:styleId="BodyText">
    <w:name w:val="Body Text"/>
    <w:basedOn w:val="Normal"/>
    <w:rsid w:val="005958F8"/>
    <w:pPr>
      <w:spacing w:line="210" w:lineRule="atLeast"/>
    </w:pPr>
    <w:rPr>
      <w:color w:val="7AB51D"/>
      <w:sz w:val="18"/>
      <w:szCs w:val="18"/>
    </w:rPr>
  </w:style>
  <w:style w:type="paragraph" w:styleId="BodyText2">
    <w:name w:val="Body Text 2"/>
    <w:basedOn w:val="Normal"/>
    <w:rsid w:val="005958F8"/>
    <w:pPr>
      <w:spacing w:line="160" w:lineRule="atLeast"/>
    </w:pPr>
    <w:rPr>
      <w:color w:val="006941"/>
      <w:sz w:val="15"/>
    </w:rPr>
  </w:style>
  <w:style w:type="table" w:styleId="TableGrid">
    <w:name w:val="Table Grid"/>
    <w:basedOn w:val="TableNormal"/>
    <w:rsid w:val="004846FF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C4D80"/>
    <w:pPr>
      <w:numPr>
        <w:numId w:val="1"/>
      </w:numPr>
      <w:tabs>
        <w:tab w:val="clear" w:pos="360"/>
        <w:tab w:val="num" w:pos="266"/>
      </w:tabs>
      <w:spacing w:before="60"/>
      <w:ind w:left="238" w:hanging="238"/>
    </w:pPr>
  </w:style>
  <w:style w:type="character" w:styleId="Hyperlink">
    <w:name w:val="Hyperlink"/>
    <w:rsid w:val="00135085"/>
    <w:rPr>
      <w:color w:val="0000FF"/>
      <w:u w:val="single"/>
    </w:rPr>
  </w:style>
  <w:style w:type="paragraph" w:styleId="BodyText3">
    <w:name w:val="Body Text 3"/>
    <w:basedOn w:val="Normal"/>
    <w:rsid w:val="009B0DCE"/>
    <w:pPr>
      <w:spacing w:before="50"/>
    </w:pPr>
    <w:rPr>
      <w:b/>
    </w:rPr>
  </w:style>
  <w:style w:type="paragraph" w:styleId="BodyTextFirstIndent">
    <w:name w:val="Body Text First Indent"/>
    <w:basedOn w:val="BodyText"/>
    <w:rsid w:val="00A4679F"/>
    <w:pPr>
      <w:spacing w:after="120" w:line="200" w:lineRule="atLeast"/>
      <w:ind w:firstLine="210"/>
    </w:pPr>
    <w:rPr>
      <w:sz w:val="16"/>
      <w:szCs w:val="24"/>
    </w:rPr>
  </w:style>
  <w:style w:type="paragraph" w:styleId="BodyTextIndent">
    <w:name w:val="Body Text Indent"/>
    <w:basedOn w:val="Normal"/>
    <w:rsid w:val="00A4679F"/>
    <w:pPr>
      <w:spacing w:after="120"/>
      <w:ind w:left="283"/>
    </w:pPr>
  </w:style>
  <w:style w:type="paragraph" w:styleId="BlockText">
    <w:name w:val="Block Text"/>
    <w:basedOn w:val="BodyText3"/>
    <w:rsid w:val="00C16B8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arrison\AppData\Local\Microsoft\Windows\Temporary%20Internet%20Files\Content.IE5\GXVR4CO2\L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DFFA489D6E46BBDEF4699B12E231" ma:contentTypeVersion="12" ma:contentTypeDescription="Create a new document." ma:contentTypeScope="" ma:versionID="09096acfc5d34659008e2ac3315f038b">
  <xsd:schema xmlns:xsd="http://www.w3.org/2001/XMLSchema" xmlns:xs="http://www.w3.org/2001/XMLSchema" xmlns:p="http://schemas.microsoft.com/office/2006/metadata/properties" xmlns:ns2="7b7dda53-3ce5-4a10-b4db-665f8b9b2368" xmlns:ns3="dcc682b7-513e-4c22-9fc0-4b2be07a9cdf" xmlns:ns4="8f287445-2bea-49ff-ada8-c72e2d744ee7" targetNamespace="http://schemas.microsoft.com/office/2006/metadata/properties" ma:root="true" ma:fieldsID="a713d0d788878519b96008fd7e672ada" ns2:_="" ns3:_="" ns4:_="">
    <xsd:import namespace="7b7dda53-3ce5-4a10-b4db-665f8b9b2368"/>
    <xsd:import namespace="dcc682b7-513e-4c22-9fc0-4b2be07a9cdf"/>
    <xsd:import namespace="8f287445-2bea-49ff-ada8-c72e2d744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dda53-3ce5-4a10-b4db-665f8b9b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6c15ab-43ca-4b31-b676-8189112463a3}" ma:internalName="TaxCatchAll" ma:showField="CatchAllData" ma:web="df4f3905-6181-4f26-868e-5ae1fee24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87445-2bea-49ff-ada8-c72e2d744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287445-2bea-49ff-ada8-c72e2d744ee7">
      <UserInfo>
        <DisplayName/>
        <AccountId xsi:nil="true"/>
        <AccountType/>
      </UserInfo>
    </SharedWithUsers>
    <lcf76f155ced4ddcb4097134ff3c332f xmlns="7b7dda53-3ce5-4a10-b4db-665f8b9b2368">
      <Terms xmlns="http://schemas.microsoft.com/office/infopath/2007/PartnerControls"/>
    </lcf76f155ced4ddcb4097134ff3c332f>
    <TaxCatchAll xmlns="dcc682b7-513e-4c22-9fc0-4b2be07a9cdf" xsi:nil="true"/>
  </documentManagement>
</p:properties>
</file>

<file path=customXml/itemProps1.xml><?xml version="1.0" encoding="utf-8"?>
<ds:datastoreItem xmlns:ds="http://schemas.openxmlformats.org/officeDocument/2006/customXml" ds:itemID="{45297ACA-4B92-400F-A858-CF6B2EEA8217}"/>
</file>

<file path=customXml/itemProps2.xml><?xml version="1.0" encoding="utf-8"?>
<ds:datastoreItem xmlns:ds="http://schemas.openxmlformats.org/officeDocument/2006/customXml" ds:itemID="{048C7D7A-98AD-4AB4-8E5F-02E5AE2A3B4F}"/>
</file>

<file path=customXml/itemProps3.xml><?xml version="1.0" encoding="utf-8"?>
<ds:datastoreItem xmlns:ds="http://schemas.openxmlformats.org/officeDocument/2006/customXml" ds:itemID="{0A156C3A-CD4E-4C8A-A753-B08EB3682B37}"/>
</file>

<file path=docProps/app.xml><?xml version="1.0" encoding="utf-8"?>
<Properties xmlns="http://schemas.openxmlformats.org/officeDocument/2006/extended-properties" xmlns:vt="http://schemas.openxmlformats.org/officeDocument/2006/docPropsVTypes">
  <Template>LD Blank</Template>
  <TotalTime>2</TotalTime>
  <Pages>2</Pages>
  <Words>129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BCS: The Chartered Institute for IT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Nikki</dc:creator>
  <cp:keywords/>
  <dc:description/>
  <cp:lastModifiedBy>Cruttenden, Grace</cp:lastModifiedBy>
  <cp:revision>3</cp:revision>
  <cp:lastPrinted>2015-09-09T11:05:00Z</cp:lastPrinted>
  <dcterms:created xsi:type="dcterms:W3CDTF">2017-04-04T14:33:00Z</dcterms:created>
  <dcterms:modified xsi:type="dcterms:W3CDTF">2018-11-27T14:21:00Z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0x010100DDDEDFFA489D6E46BBDEF4699B12E231</vt:lpwstr>
  </property>
  <property fmtid="{D5CDD505-2E9C-101B-9397-08002B2CF9AE}" pid="3" name="Order">
    <vt:r8>16705700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